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Layout table to add meeting details"/>
      </w:tblPr>
      <w:tblGrid>
        <w:gridCol w:w="11613"/>
      </w:tblGrid>
      <w:tr w:rsidR="00A319C4" w:rsidRPr="00310CBD" w14:paraId="218C69DD" w14:textId="77777777" w:rsidTr="000C36E2">
        <w:trPr>
          <w:trHeight w:val="416"/>
        </w:trPr>
        <w:tc>
          <w:tcPr>
            <w:tcW w:w="11613" w:type="dxa"/>
            <w:shd w:val="clear" w:color="auto" w:fill="C2D69B" w:themeFill="accent3" w:themeFillTint="99"/>
            <w:vAlign w:val="center"/>
          </w:tcPr>
          <w:p w14:paraId="23A8E601" w14:textId="7A087B78" w:rsidR="00A319C4" w:rsidRPr="00310CBD" w:rsidRDefault="00D305F6" w:rsidP="00D305F6">
            <w:pPr>
              <w:pStyle w:val="Heading1"/>
              <w:jc w:val="center"/>
              <w:outlineLvl w:val="0"/>
              <w:rPr>
                <w:sz w:val="56"/>
                <w:szCs w:val="56"/>
              </w:rPr>
            </w:pPr>
            <w:r w:rsidRPr="000C36E2">
              <w:rPr>
                <w:color w:val="000000" w:themeColor="text1"/>
                <w:sz w:val="56"/>
                <w:szCs w:val="56"/>
              </w:rPr>
              <w:t xml:space="preserve">VISITOR </w:t>
            </w:r>
            <w:r w:rsidR="00B97B25">
              <w:rPr>
                <w:color w:val="000000" w:themeColor="text1"/>
                <w:sz w:val="56"/>
                <w:szCs w:val="56"/>
              </w:rPr>
              <w:t xml:space="preserve">/ EMPLOYEE </w:t>
            </w:r>
            <w:r w:rsidRPr="000C36E2">
              <w:rPr>
                <w:color w:val="000000" w:themeColor="text1"/>
                <w:sz w:val="56"/>
                <w:szCs w:val="56"/>
              </w:rPr>
              <w:t>SIGN-IN SHEET</w:t>
            </w:r>
            <w:r w:rsidR="00A55AEC" w:rsidRPr="000C36E2">
              <w:rPr>
                <w:color w:val="000000" w:themeColor="text1"/>
                <w:sz w:val="56"/>
                <w:szCs w:val="56"/>
              </w:rPr>
              <w:t xml:space="preserve"> 2.0 </w:t>
            </w:r>
          </w:p>
        </w:tc>
      </w:tr>
    </w:tbl>
    <w:tbl>
      <w:tblPr>
        <w:tblStyle w:val="TableTheme"/>
        <w:tblW w:w="5066" w:type="pct"/>
        <w:tblInd w:w="-147" w:type="dxa"/>
        <w:tblLayout w:type="fixed"/>
        <w:tblLook w:val="0620" w:firstRow="1" w:lastRow="0" w:firstColumn="0" w:lastColumn="0" w:noHBand="1" w:noVBand="1"/>
        <w:tblDescription w:val="Layout table to add meeting details"/>
      </w:tblPr>
      <w:tblGrid>
        <w:gridCol w:w="6483"/>
        <w:gridCol w:w="5283"/>
      </w:tblGrid>
      <w:tr w:rsidR="00D305F6" w14:paraId="56850985" w14:textId="77777777" w:rsidTr="00310CBD">
        <w:trPr>
          <w:trHeight w:val="385"/>
        </w:trPr>
        <w:tc>
          <w:tcPr>
            <w:tcW w:w="6483" w:type="dxa"/>
          </w:tcPr>
          <w:p w14:paraId="2391FABB" w14:textId="021472CB" w:rsidR="00D305F6" w:rsidRPr="00310CBD" w:rsidRDefault="00D305F6" w:rsidP="00E34DFD">
            <w:pPr>
              <w:rPr>
                <w:b/>
                <w:bCs/>
                <w:sz w:val="44"/>
                <w:szCs w:val="44"/>
              </w:rPr>
            </w:pPr>
            <w:r w:rsidRPr="00310CBD">
              <w:rPr>
                <w:b/>
                <w:bCs/>
                <w:sz w:val="44"/>
                <w:szCs w:val="44"/>
              </w:rPr>
              <w:t>Branch:</w:t>
            </w:r>
          </w:p>
        </w:tc>
        <w:tc>
          <w:tcPr>
            <w:tcW w:w="5283" w:type="dxa"/>
          </w:tcPr>
          <w:p w14:paraId="43134D30" w14:textId="4024931F" w:rsidR="00D305F6" w:rsidRPr="00310CBD" w:rsidRDefault="00D305F6" w:rsidP="00D305F6">
            <w:pPr>
              <w:pStyle w:val="Heading2"/>
              <w:rPr>
                <w:sz w:val="44"/>
                <w:szCs w:val="44"/>
              </w:rPr>
            </w:pPr>
            <w:r w:rsidRPr="00310CBD">
              <w:rPr>
                <w:sz w:val="44"/>
                <w:szCs w:val="44"/>
              </w:rPr>
              <w:t>Month:</w:t>
            </w:r>
            <w:r w:rsidR="00310CBD">
              <w:rPr>
                <w:sz w:val="44"/>
                <w:szCs w:val="44"/>
              </w:rPr>
              <w:t xml:space="preserve">                   </w:t>
            </w:r>
          </w:p>
        </w:tc>
      </w:tr>
      <w:tr w:rsidR="00D305F6" w14:paraId="60DD5A2F" w14:textId="77777777" w:rsidTr="00310CBD">
        <w:trPr>
          <w:trHeight w:val="389"/>
        </w:trPr>
        <w:tc>
          <w:tcPr>
            <w:tcW w:w="11766" w:type="dxa"/>
            <w:gridSpan w:val="2"/>
          </w:tcPr>
          <w:p w14:paraId="634D9C2D" w14:textId="68D3017F" w:rsidR="00D305F6" w:rsidRDefault="00D305F6" w:rsidP="00D305F6">
            <w:pPr>
              <w:jc w:val="center"/>
            </w:pPr>
            <w:bookmarkStart w:id="0" w:name="_Hlk52878774"/>
            <w:r>
              <w:t>This information will not be shared, sold, or distributed in any way, except in the event that Public Health authorities require it for contact tracing due to possible COVID-19 exposure.</w:t>
            </w:r>
          </w:p>
          <w:p w14:paraId="031FA8A1" w14:textId="77777777" w:rsidR="00F20E62" w:rsidRDefault="00F20E62" w:rsidP="00D305F6">
            <w:pPr>
              <w:jc w:val="center"/>
            </w:pPr>
          </w:p>
          <w:p w14:paraId="265AEFF3" w14:textId="7D519188" w:rsidR="00763F1A" w:rsidRDefault="00F20E62" w:rsidP="00A55AEC">
            <w:pPr>
              <w:pStyle w:val="ListParagraph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val="en-CA"/>
              </w:rPr>
            </w:pPr>
            <w:r w:rsidRPr="00A55AEC">
              <w:rPr>
                <w:rFonts w:ascii="Calibri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  <w:t xml:space="preserve">BY SIGNING IN, YOU CONFIRM THAT YOU </w:t>
            </w:r>
            <w:r w:rsidRPr="00310CBD">
              <w:rPr>
                <w:rFonts w:ascii="Calibri" w:hAnsi="Calibri" w:cs="Calibri"/>
                <w:b/>
                <w:bCs/>
                <w:i/>
                <w:iCs/>
                <w:color w:val="FF0000"/>
                <w:sz w:val="32"/>
                <w:szCs w:val="32"/>
              </w:rPr>
              <w:t>DO NOT HAVE ANY</w:t>
            </w:r>
            <w:r w:rsidRPr="00A55AEC">
              <w:rPr>
                <w:rFonts w:ascii="Calibri" w:hAnsi="Calibri" w:cs="Calibri"/>
                <w:b/>
                <w:bCs/>
                <w:i/>
                <w:iCs/>
                <w:color w:val="FF0000"/>
                <w:sz w:val="24"/>
                <w:szCs w:val="24"/>
              </w:rPr>
              <w:t xml:space="preserve"> OF</w:t>
            </w:r>
            <w:r w:rsidR="00D46CF9" w:rsidRPr="00A55AEC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val="en-CA"/>
              </w:rPr>
              <w:t xml:space="preserve"> THE FOLLOWING NEW OR WORSENING SYMPTOMS OR SIGNS. SYMPTOMS SHOULD NOT BE CHRONIC OR RELATED TO OTHER KNOWN CAUSES OR CONDITIONS:</w:t>
            </w:r>
            <w:r w:rsidR="006C7AB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val="en-CA"/>
              </w:rPr>
              <w:t xml:space="preserve"> </w:t>
            </w:r>
            <w:r w:rsidR="00763F1A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val="en-CA"/>
              </w:rPr>
              <w:t>[descriptions page 2]</w:t>
            </w:r>
          </w:p>
          <w:p w14:paraId="722CB1F5" w14:textId="4472A5DB" w:rsidR="00F20E62" w:rsidRPr="00320EEB" w:rsidRDefault="00763F1A" w:rsidP="00A55AEC">
            <w:pPr>
              <w:pStyle w:val="ListParagraph"/>
              <w:contextualSpacing w:val="0"/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CA"/>
              </w:rPr>
            </w:pPr>
            <w:r w:rsidRPr="00320EEB"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en-CA"/>
              </w:rPr>
              <w:t>not related to</w:t>
            </w:r>
            <w:r w:rsidRPr="00320EEB">
              <w:rPr>
                <w:rFonts w:ascii="Open Sans" w:eastAsia="Times New Roman" w:hAnsi="Open Sans" w:cs="Open Sans"/>
                <w:sz w:val="27"/>
                <w:szCs w:val="27"/>
                <w:lang w:eastAsia="en-CA"/>
              </w:rPr>
              <w:t> </w:t>
            </w:r>
            <w:r w:rsidRPr="00320EEB">
              <w:rPr>
                <w:rFonts w:ascii="Open Sans" w:eastAsia="Times New Roman" w:hAnsi="Open Sans" w:cs="Open Sans"/>
                <w:b/>
                <w:bCs/>
                <w:sz w:val="27"/>
                <w:szCs w:val="27"/>
                <w:lang w:eastAsia="en-CA"/>
              </w:rPr>
              <w:t>getting a COVID-19 vaccine in the last 48 hours</w:t>
            </w:r>
            <w:r w:rsidRPr="00320EEB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en-CA"/>
              </w:rPr>
              <w:t xml:space="preserve"> </w:t>
            </w:r>
          </w:p>
          <w:p w14:paraId="2CCA174E" w14:textId="77777777" w:rsidR="00F20E62" w:rsidRDefault="00F20E62" w:rsidP="00D305F6">
            <w:pPr>
              <w:jc w:val="center"/>
              <w:rPr>
                <w:b/>
                <w:bCs/>
              </w:rPr>
            </w:pPr>
          </w:p>
          <w:p w14:paraId="4DF721A7" w14:textId="77777777" w:rsidR="003309B7" w:rsidRPr="003309B7" w:rsidRDefault="00310CBD" w:rsidP="003309B7">
            <w:pPr>
              <w:pStyle w:val="ListParagraph"/>
              <w:numPr>
                <w:ilvl w:val="0"/>
                <w:numId w:val="14"/>
              </w:numPr>
              <w:ind w:right="457"/>
              <w:rPr>
                <w:rFonts w:asciiTheme="majorHAnsi" w:hAnsiTheme="majorHAnsi" w:cstheme="majorHAnsi"/>
                <w:sz w:val="28"/>
                <w:szCs w:val="28"/>
              </w:rPr>
            </w:pPr>
            <w:r w:rsidRPr="00310CBD">
              <w:sym w:font="Symbol" w:char="F0A8"/>
            </w:r>
            <w:r w:rsidR="00623726" w:rsidRPr="003309B7">
              <w:rPr>
                <w:sz w:val="28"/>
                <w:szCs w:val="28"/>
              </w:rPr>
              <w:t xml:space="preserve">Fever or chills </w:t>
            </w:r>
            <w:r w:rsidR="00623726" w:rsidRPr="00310CBD">
              <w:sym w:font="Symbol" w:char="F0A8"/>
            </w:r>
            <w:r w:rsidR="00623726" w:rsidRPr="003309B7">
              <w:rPr>
                <w:sz w:val="28"/>
                <w:szCs w:val="28"/>
              </w:rPr>
              <w:t xml:space="preserve"> Difficulty breathing or shortness of breath </w:t>
            </w:r>
            <w:r w:rsidR="00623726" w:rsidRPr="00310CBD">
              <w:sym w:font="Symbol" w:char="F0A8"/>
            </w:r>
            <w:r w:rsidR="00623726" w:rsidRPr="003309B7">
              <w:rPr>
                <w:sz w:val="28"/>
                <w:szCs w:val="28"/>
              </w:rPr>
              <w:t xml:space="preserve"> Cough </w:t>
            </w:r>
            <w:r w:rsidR="00623726" w:rsidRPr="00310CBD">
              <w:sym w:font="Symbol" w:char="F0A8"/>
            </w:r>
            <w:r w:rsidR="00623726" w:rsidRPr="003309B7">
              <w:rPr>
                <w:sz w:val="28"/>
                <w:szCs w:val="28"/>
              </w:rPr>
              <w:t xml:space="preserve"> Decrease or loss of smell or taste </w:t>
            </w:r>
            <w:r w:rsidR="00623726" w:rsidRPr="00310CBD">
              <w:sym w:font="Symbol" w:char="F0A8"/>
            </w:r>
            <w:r w:rsidR="00623726" w:rsidRPr="003309B7">
              <w:rPr>
                <w:sz w:val="28"/>
                <w:szCs w:val="28"/>
              </w:rPr>
              <w:t xml:space="preserve"> Not feeling well, sore muscles </w:t>
            </w:r>
            <w:r w:rsidR="005606A0" w:rsidRPr="00310CBD">
              <w:sym w:font="Symbol" w:char="F0A8"/>
            </w:r>
            <w:r w:rsidR="005606A0" w:rsidRPr="003309B7">
              <w:rPr>
                <w:sz w:val="28"/>
                <w:szCs w:val="28"/>
              </w:rPr>
              <w:t xml:space="preserve"> extreme tiredness</w:t>
            </w:r>
            <w:r w:rsidR="00623726" w:rsidRPr="003309B7">
              <w:rPr>
                <w:sz w:val="28"/>
                <w:szCs w:val="28"/>
              </w:rPr>
              <w:br/>
            </w:r>
          </w:p>
          <w:p w14:paraId="39F0E77D" w14:textId="77777777" w:rsidR="003309B7" w:rsidRDefault="00A55AEC" w:rsidP="003309B7">
            <w:pPr>
              <w:pStyle w:val="ListParagraph"/>
              <w:numPr>
                <w:ilvl w:val="0"/>
                <w:numId w:val="14"/>
              </w:numPr>
              <w:ind w:right="457"/>
              <w:rPr>
                <w:rFonts w:asciiTheme="majorHAnsi" w:hAnsiTheme="majorHAnsi" w:cstheme="majorHAnsi"/>
                <w:sz w:val="28"/>
                <w:szCs w:val="28"/>
              </w:rPr>
            </w:pPr>
            <w:r w:rsidRPr="003309B7">
              <w:rPr>
                <w:rFonts w:asciiTheme="majorHAnsi" w:hAnsiTheme="majorHAnsi" w:cstheme="majorHAnsi"/>
                <w:sz w:val="28"/>
                <w:szCs w:val="28"/>
              </w:rPr>
              <w:t>You have</w:t>
            </w:r>
            <w:r w:rsidR="00623726" w:rsidRPr="003309B7">
              <w:rPr>
                <w:rFonts w:asciiTheme="majorHAnsi" w:hAnsiTheme="majorHAnsi" w:cstheme="majorHAnsi"/>
                <w:sz w:val="28"/>
                <w:szCs w:val="28"/>
              </w:rPr>
              <w:t xml:space="preserve"> travelled outside of Canada in the last 14 days </w:t>
            </w:r>
          </w:p>
          <w:p w14:paraId="02A6976B" w14:textId="10C30A9F" w:rsidR="00A55AEC" w:rsidRPr="003309B7" w:rsidRDefault="005606A0" w:rsidP="003309B7">
            <w:pPr>
              <w:pStyle w:val="ListParagraph"/>
              <w:numPr>
                <w:ilvl w:val="0"/>
                <w:numId w:val="14"/>
              </w:numPr>
              <w:ind w:right="457"/>
              <w:rPr>
                <w:rFonts w:asciiTheme="majorHAnsi" w:hAnsiTheme="majorHAnsi" w:cstheme="majorHAnsi"/>
                <w:sz w:val="28"/>
                <w:szCs w:val="28"/>
              </w:rPr>
            </w:pPr>
            <w:r w:rsidRPr="003309B7">
              <w:rPr>
                <w:rFonts w:asciiTheme="majorHAnsi" w:hAnsiTheme="majorHAnsi" w:cstheme="majorHAnsi"/>
                <w:sz w:val="28"/>
                <w:szCs w:val="28"/>
              </w:rPr>
              <w:t xml:space="preserve">In past 10 days, </w:t>
            </w:r>
            <w:r w:rsidR="003309B7">
              <w:rPr>
                <w:rFonts w:asciiTheme="majorHAnsi" w:hAnsiTheme="majorHAnsi" w:cstheme="majorHAnsi"/>
                <w:sz w:val="28"/>
                <w:szCs w:val="28"/>
              </w:rPr>
              <w:t>y</w:t>
            </w:r>
            <w:r w:rsidR="00623726" w:rsidRPr="003309B7">
              <w:rPr>
                <w:rFonts w:asciiTheme="majorHAnsi" w:hAnsiTheme="majorHAnsi" w:cstheme="majorHAnsi"/>
                <w:sz w:val="28"/>
                <w:szCs w:val="28"/>
              </w:rPr>
              <w:t xml:space="preserve">ou have been in </w:t>
            </w:r>
            <w:r w:rsidR="00623726" w:rsidRPr="003309B7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close contact</w:t>
            </w:r>
            <w:r w:rsidR="00623726" w:rsidRPr="003309B7">
              <w:rPr>
                <w:rFonts w:asciiTheme="majorHAnsi" w:hAnsiTheme="majorHAnsi" w:cstheme="majorHAnsi"/>
                <w:sz w:val="28"/>
                <w:szCs w:val="28"/>
              </w:rPr>
              <w:t xml:space="preserve"> with a confirmed or probabl</w:t>
            </w:r>
            <w:r w:rsidR="00E428E7" w:rsidRPr="003309B7">
              <w:rPr>
                <w:rFonts w:asciiTheme="majorHAnsi" w:hAnsiTheme="majorHAnsi" w:cstheme="majorHAnsi"/>
                <w:sz w:val="28"/>
                <w:szCs w:val="28"/>
              </w:rPr>
              <w:t>e</w:t>
            </w:r>
            <w:r w:rsidR="00623726" w:rsidRPr="003309B7">
              <w:rPr>
                <w:rFonts w:asciiTheme="majorHAnsi" w:hAnsiTheme="majorHAnsi" w:cstheme="majorHAnsi"/>
                <w:sz w:val="28"/>
                <w:szCs w:val="28"/>
              </w:rPr>
              <w:t xml:space="preserve"> case </w:t>
            </w:r>
            <w:r w:rsidRPr="003309B7">
              <w:rPr>
                <w:rFonts w:asciiTheme="majorHAnsi" w:hAnsiTheme="majorHAnsi" w:cstheme="majorHAnsi"/>
                <w:sz w:val="28"/>
                <w:szCs w:val="28"/>
              </w:rPr>
              <w:t xml:space="preserve">or who is waiting for test results due to experiencing symptoms </w:t>
            </w:r>
            <w:r w:rsidR="00623726" w:rsidRPr="003309B7">
              <w:rPr>
                <w:rFonts w:asciiTheme="majorHAnsi" w:hAnsiTheme="majorHAnsi" w:cstheme="majorHAnsi"/>
                <w:sz w:val="28"/>
                <w:szCs w:val="28"/>
              </w:rPr>
              <w:t xml:space="preserve">of COVID-19 </w:t>
            </w:r>
          </w:p>
          <w:p w14:paraId="2CEBA184" w14:textId="60FF92A0" w:rsidR="005606A0" w:rsidRPr="003309B7" w:rsidRDefault="005606A0" w:rsidP="003309B7">
            <w:pPr>
              <w:pStyle w:val="Heading2"/>
              <w:numPr>
                <w:ilvl w:val="0"/>
                <w:numId w:val="14"/>
              </w:numPr>
              <w:shd w:val="clear" w:color="auto" w:fill="FFFFFF"/>
              <w:rPr>
                <w:rFonts w:cstheme="majorHAnsi"/>
                <w:sz w:val="28"/>
                <w:szCs w:val="28"/>
              </w:rPr>
            </w:pPr>
            <w:r w:rsidRPr="003309B7">
              <w:rPr>
                <w:rFonts w:cstheme="majorHAnsi"/>
                <w:color w:val="000000"/>
                <w:sz w:val="28"/>
                <w:szCs w:val="28"/>
              </w:rPr>
              <w:t xml:space="preserve">In the last 10 days, have you tested positive on a rapid antigen </w:t>
            </w:r>
            <w:proofErr w:type="gramStart"/>
            <w:r w:rsidRPr="003309B7">
              <w:rPr>
                <w:rFonts w:cstheme="majorHAnsi"/>
                <w:color w:val="000000"/>
                <w:sz w:val="28"/>
                <w:szCs w:val="28"/>
              </w:rPr>
              <w:t>test</w:t>
            </w:r>
            <w:proofErr w:type="gramEnd"/>
          </w:p>
          <w:p w14:paraId="32FF0772" w14:textId="4017CED5" w:rsidR="00A55AEC" w:rsidRPr="003309B7" w:rsidRDefault="00A55AEC" w:rsidP="003309B7">
            <w:pPr>
              <w:pStyle w:val="ListParagraph"/>
              <w:numPr>
                <w:ilvl w:val="0"/>
                <w:numId w:val="14"/>
              </w:numPr>
              <w:ind w:right="-110"/>
              <w:rPr>
                <w:rFonts w:asciiTheme="majorHAnsi" w:hAnsiTheme="majorHAnsi" w:cstheme="majorHAnsi"/>
                <w:sz w:val="28"/>
                <w:szCs w:val="28"/>
              </w:rPr>
            </w:pPr>
            <w:r w:rsidRPr="003309B7">
              <w:rPr>
                <w:rFonts w:asciiTheme="majorHAnsi" w:hAnsiTheme="majorHAnsi" w:cstheme="majorHAnsi"/>
                <w:sz w:val="28"/>
                <w:szCs w:val="28"/>
              </w:rPr>
              <w:t>A doctor, health care provider, or public health told you that you should currently be isolating</w:t>
            </w:r>
          </w:p>
          <w:p w14:paraId="398020EC" w14:textId="58D40FBC" w:rsidR="00310CBD" w:rsidRPr="003309B7" w:rsidRDefault="00A55AEC" w:rsidP="003309B7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lang w:val="en-CA"/>
              </w:rPr>
            </w:pPr>
            <w:r w:rsidRPr="003309B7">
              <w:rPr>
                <w:rFonts w:asciiTheme="majorHAnsi" w:hAnsiTheme="majorHAnsi" w:cstheme="majorHAnsi"/>
                <w:sz w:val="28"/>
                <w:szCs w:val="28"/>
              </w:rPr>
              <w:t xml:space="preserve">You received COVID Alert exposure notification on your cell </w:t>
            </w:r>
            <w:r w:rsidR="00623726">
              <w:br/>
            </w:r>
            <w:r w:rsidR="00D75A29" w:rsidRPr="003309B7">
              <w:rPr>
                <w:b/>
                <w:bCs/>
              </w:rPr>
              <w:br/>
            </w:r>
            <w:r w:rsidR="00D75A29" w:rsidRPr="003309B7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lang w:val="en-CA"/>
              </w:rPr>
              <w:t xml:space="preserve">IF you answer </w:t>
            </w:r>
            <w:r w:rsidR="00D75A29" w:rsidRPr="003309B7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lang w:val="en-CA"/>
              </w:rPr>
              <w:t>YES</w:t>
            </w:r>
            <w:r w:rsidR="00D75A29" w:rsidRPr="003309B7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lang w:val="en-CA"/>
              </w:rPr>
              <w:t xml:space="preserve"> to any of the above, </w:t>
            </w:r>
            <w:r w:rsidR="00D75A29" w:rsidRPr="003309B7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lang w:val="en-CA"/>
              </w:rPr>
              <w:t>DO NOT ENTER</w:t>
            </w:r>
            <w:r w:rsidR="00D75A29" w:rsidRPr="003309B7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lang w:val="en-CA"/>
              </w:rPr>
              <w:t xml:space="preserve"> and go home to self-isolate immediately </w:t>
            </w:r>
          </w:p>
          <w:p w14:paraId="5D294D51" w14:textId="0D2D15DF" w:rsidR="00D75A29" w:rsidRDefault="00D75A29" w:rsidP="00D75A29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  <w:lang w:val="en-CA"/>
              </w:rPr>
            </w:pPr>
            <w:r w:rsidRPr="00310CBD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lang w:val="en-CA"/>
              </w:rPr>
              <w:t>and contact your healthcare provider or Telehealth Ontario (1 866-797-0000)</w:t>
            </w:r>
            <w:r w:rsidR="002F64EA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lang w:val="en-CA"/>
              </w:rPr>
              <w:t xml:space="preserve"> </w:t>
            </w:r>
            <w:proofErr w:type="gramStart"/>
            <w:r w:rsidR="007A642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lang w:val="en-CA"/>
              </w:rPr>
              <w:t>or  dial</w:t>
            </w:r>
            <w:proofErr w:type="gramEnd"/>
            <w:r w:rsidR="007A642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lang w:val="en-CA"/>
              </w:rPr>
              <w:t xml:space="preserve"> 8-1-1 for </w:t>
            </w:r>
            <w:proofErr w:type="spellStart"/>
            <w:r w:rsidR="007A6428" w:rsidRPr="007A642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shd w:val="clear" w:color="auto" w:fill="FFFFFF"/>
              </w:rPr>
              <w:t>HealthLink</w:t>
            </w:r>
            <w:proofErr w:type="spellEnd"/>
            <w:r w:rsidR="007A6428" w:rsidRPr="007A6428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BC</w:t>
            </w:r>
          </w:p>
          <w:bookmarkEnd w:id="0"/>
          <w:p w14:paraId="6C00417D" w14:textId="148806D4" w:rsidR="00623726" w:rsidRPr="00F20E62" w:rsidRDefault="00623726" w:rsidP="00D305F6">
            <w:pPr>
              <w:jc w:val="center"/>
              <w:rPr>
                <w:b/>
                <w:bCs/>
              </w:rPr>
            </w:pPr>
          </w:p>
        </w:tc>
      </w:tr>
    </w:tbl>
    <w:p w14:paraId="26D9ADFE" w14:textId="77777777" w:rsidR="00790A03" w:rsidRDefault="00790A03"/>
    <w:tbl>
      <w:tblPr>
        <w:tblStyle w:val="TableGrid"/>
        <w:tblW w:w="1161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Add Name, Title, Company, Phone and Fax numbers, and E-mail address in this table"/>
      </w:tblPr>
      <w:tblGrid>
        <w:gridCol w:w="2405"/>
        <w:gridCol w:w="5244"/>
        <w:gridCol w:w="3969"/>
      </w:tblGrid>
      <w:tr w:rsidR="00D305F6" w14:paraId="6D37D0EA" w14:textId="77777777" w:rsidTr="00310CBD">
        <w:trPr>
          <w:trHeight w:val="323"/>
          <w:tblHeader/>
        </w:trPr>
        <w:tc>
          <w:tcPr>
            <w:tcW w:w="2405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82E03A1" w14:textId="6540C2BA" w:rsidR="00D305F6" w:rsidRDefault="00D305F6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07F4B8DA" w14:textId="3579AEA7" w:rsidR="00D305F6" w:rsidRPr="00614BD7" w:rsidRDefault="008E00E9" w:rsidP="0084533D">
            <w:pPr>
              <w:pStyle w:val="Heading2"/>
              <w:outlineLvl w:val="1"/>
            </w:pPr>
            <w:sdt>
              <w:sdtPr>
                <w:alias w:val="Name:"/>
                <w:tag w:val="Name:"/>
                <w:id w:val="-1360272604"/>
                <w:placeholder>
                  <w:docPart w:val="EE8FEE3E9A93420EAE982F41FA208F4E"/>
                </w:placeholder>
                <w:temporary/>
                <w:showingPlcHdr/>
                <w15:appearance w15:val="hidden"/>
              </w:sdtPr>
              <w:sdtEndPr/>
              <w:sdtContent>
                <w:r w:rsidR="00D305F6" w:rsidRPr="00614BD7">
                  <w:t>Name</w:t>
                </w:r>
              </w:sdtContent>
            </w:sdt>
          </w:p>
        </w:tc>
        <w:sdt>
          <w:sdtPr>
            <w:alias w:val="Phone:"/>
            <w:tag w:val="Phone:"/>
            <w:id w:val="1640459258"/>
            <w:placeholder>
              <w:docPart w:val="D30317534EDC4B7CB5B1234B7EFC16D1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69" w:type="dxa"/>
                <w:tcBorders>
                  <w:bottom w:val="single" w:sz="12" w:space="0" w:color="auto"/>
                </w:tcBorders>
                <w:shd w:val="clear" w:color="auto" w:fill="D6E3BC" w:themeFill="accent3" w:themeFillTint="66"/>
                <w:vAlign w:val="center"/>
              </w:tcPr>
              <w:p w14:paraId="1F73C764" w14:textId="77777777" w:rsidR="00D305F6" w:rsidRPr="00614BD7" w:rsidRDefault="00D305F6" w:rsidP="0084533D">
                <w:pPr>
                  <w:pStyle w:val="Heading2"/>
                  <w:outlineLvl w:val="1"/>
                </w:pPr>
                <w:r w:rsidRPr="00614BD7">
                  <w:t>Phone</w:t>
                </w:r>
              </w:p>
            </w:tc>
          </w:sdtContent>
        </w:sdt>
      </w:tr>
      <w:tr w:rsidR="00D305F6" w14:paraId="5B05D509" w14:textId="77777777" w:rsidTr="00310CBD">
        <w:trPr>
          <w:trHeight w:hRule="exact" w:val="60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FF680" w14:textId="77777777" w:rsidR="00D305F6" w:rsidRDefault="00D305F6" w:rsidP="00614BD7"/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9753" w14:textId="3CA2D113" w:rsidR="00D305F6" w:rsidRDefault="00D305F6" w:rsidP="00614BD7"/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FA0C7" w14:textId="623B9850" w:rsidR="00D305F6" w:rsidRDefault="00D305F6" w:rsidP="00614BD7"/>
        </w:tc>
      </w:tr>
      <w:tr w:rsidR="00D305F6" w14:paraId="1A17C616" w14:textId="77777777" w:rsidTr="00310CBD">
        <w:trPr>
          <w:trHeight w:hRule="exact" w:val="60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EFBD9" w14:textId="77777777" w:rsidR="00D305F6" w:rsidRDefault="00D305F6" w:rsidP="003D58A0"/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AA725" w14:textId="2C61E3CD" w:rsidR="00D305F6" w:rsidRDefault="00D305F6" w:rsidP="003D58A0"/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393A6" w14:textId="14195F18" w:rsidR="00D305F6" w:rsidRDefault="00D305F6" w:rsidP="003D58A0"/>
        </w:tc>
      </w:tr>
      <w:tr w:rsidR="00D305F6" w14:paraId="727BC68E" w14:textId="77777777" w:rsidTr="00310CBD">
        <w:trPr>
          <w:trHeight w:hRule="exact" w:val="60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9B405" w14:textId="77777777" w:rsidR="00D305F6" w:rsidRDefault="00D305F6" w:rsidP="003D58A0"/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6F410" w14:textId="0ABDED4C" w:rsidR="00D305F6" w:rsidRDefault="00D305F6" w:rsidP="003D58A0"/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930C9" w14:textId="22C8C1C2" w:rsidR="00D305F6" w:rsidRDefault="00D305F6" w:rsidP="003D58A0"/>
        </w:tc>
      </w:tr>
      <w:tr w:rsidR="00D305F6" w14:paraId="3BBBFF1D" w14:textId="77777777" w:rsidTr="00310CBD">
        <w:trPr>
          <w:trHeight w:hRule="exact" w:val="60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46722" w14:textId="77777777" w:rsidR="00D305F6" w:rsidRDefault="00D305F6" w:rsidP="003D58A0"/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D217C" w14:textId="66CA5EF3" w:rsidR="00D305F6" w:rsidRDefault="00D305F6" w:rsidP="003D58A0"/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A3198" w14:textId="2C8433F7" w:rsidR="00D305F6" w:rsidRDefault="00D305F6" w:rsidP="003D58A0"/>
        </w:tc>
      </w:tr>
      <w:tr w:rsidR="00D305F6" w14:paraId="76EEC248" w14:textId="77777777" w:rsidTr="00310CBD">
        <w:trPr>
          <w:trHeight w:hRule="exact" w:val="60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C4E9C" w14:textId="77777777" w:rsidR="00D305F6" w:rsidRDefault="00D305F6" w:rsidP="003D58A0"/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6DED1" w14:textId="6AF16C0E" w:rsidR="00D305F6" w:rsidRDefault="00D305F6" w:rsidP="003D58A0"/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1E019" w14:textId="4941589D" w:rsidR="00D305F6" w:rsidRDefault="00D305F6" w:rsidP="003D58A0"/>
        </w:tc>
      </w:tr>
      <w:tr w:rsidR="00D305F6" w14:paraId="6C9EB331" w14:textId="77777777" w:rsidTr="00310CBD">
        <w:trPr>
          <w:trHeight w:hRule="exact" w:val="60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BA745" w14:textId="77777777" w:rsidR="00D305F6" w:rsidRDefault="00D305F6" w:rsidP="003D58A0"/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041F6" w14:textId="3BB03207" w:rsidR="00D305F6" w:rsidRDefault="00D305F6" w:rsidP="003D58A0"/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6D4CC" w14:textId="10D44D8F" w:rsidR="00D305F6" w:rsidRDefault="00D305F6" w:rsidP="003D58A0"/>
        </w:tc>
      </w:tr>
      <w:tr w:rsidR="00D305F6" w14:paraId="7CCAC281" w14:textId="77777777" w:rsidTr="00310CBD">
        <w:trPr>
          <w:trHeight w:hRule="exact" w:val="60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1AFDF" w14:textId="77777777" w:rsidR="00D305F6" w:rsidRDefault="00D305F6" w:rsidP="003D58A0"/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D4F92" w14:textId="173382BC" w:rsidR="00D305F6" w:rsidRDefault="00D305F6" w:rsidP="003D58A0"/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9BEBF" w14:textId="640E6487" w:rsidR="00D305F6" w:rsidRDefault="00D305F6" w:rsidP="003D58A0"/>
        </w:tc>
      </w:tr>
      <w:tr w:rsidR="00D305F6" w14:paraId="230BE044" w14:textId="77777777" w:rsidTr="00310CBD">
        <w:trPr>
          <w:trHeight w:hRule="exact" w:val="60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9E8489" w14:textId="77777777" w:rsidR="00D305F6" w:rsidRDefault="00D305F6" w:rsidP="003D58A0"/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6CBE0" w14:textId="53CA779B" w:rsidR="00D305F6" w:rsidRDefault="00D305F6" w:rsidP="003D58A0"/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CBBB0" w14:textId="475CF25B" w:rsidR="00D305F6" w:rsidRDefault="00D305F6" w:rsidP="003D58A0"/>
        </w:tc>
      </w:tr>
      <w:tr w:rsidR="00D305F6" w14:paraId="77BC8805" w14:textId="77777777" w:rsidTr="00310CBD">
        <w:trPr>
          <w:trHeight w:hRule="exact" w:val="60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C6A305" w14:textId="77777777" w:rsidR="00D305F6" w:rsidRDefault="00D305F6" w:rsidP="003D58A0"/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B306C" w14:textId="4A5C0499" w:rsidR="00D305F6" w:rsidRDefault="00D305F6" w:rsidP="003D58A0"/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D6171" w14:textId="3EC944AA" w:rsidR="00D305F6" w:rsidRDefault="00D305F6" w:rsidP="003D58A0"/>
        </w:tc>
      </w:tr>
      <w:tr w:rsidR="000C36E2" w14:paraId="3B4EA7DD" w14:textId="77777777" w:rsidTr="00310CBD">
        <w:trPr>
          <w:trHeight w:hRule="exact" w:val="605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857EE" w14:textId="77777777" w:rsidR="000C36E2" w:rsidRDefault="000C36E2" w:rsidP="003D58A0"/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2230C" w14:textId="77777777" w:rsidR="000C36E2" w:rsidRDefault="000C36E2" w:rsidP="003D58A0"/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7582E" w14:textId="77777777" w:rsidR="000C36E2" w:rsidRDefault="000C36E2" w:rsidP="003D58A0"/>
        </w:tc>
      </w:tr>
    </w:tbl>
    <w:p w14:paraId="7C2F75AA" w14:textId="257B1FB9" w:rsidR="00304944" w:rsidRDefault="00304944" w:rsidP="00623726"/>
    <w:p w14:paraId="7F7CCB41" w14:textId="7BD36C73" w:rsidR="003309B7" w:rsidRDefault="003309B7" w:rsidP="00623726"/>
    <w:p w14:paraId="78F47102" w14:textId="77777777" w:rsidR="003309B7" w:rsidRDefault="003309B7" w:rsidP="00623726"/>
    <w:tbl>
      <w:tblPr>
        <w:tblStyle w:val="GridTable4-Accent3"/>
        <w:tblW w:w="11791" w:type="dxa"/>
        <w:tblLook w:val="04A0" w:firstRow="1" w:lastRow="0" w:firstColumn="1" w:lastColumn="0" w:noHBand="0" w:noVBand="1"/>
      </w:tblPr>
      <w:tblGrid>
        <w:gridCol w:w="9351"/>
        <w:gridCol w:w="2440"/>
      </w:tblGrid>
      <w:tr w:rsidR="00215378" w14:paraId="157B0DEA" w14:textId="77777777" w:rsidTr="000C3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91" w:type="dxa"/>
            <w:gridSpan w:val="2"/>
            <w:shd w:val="clear" w:color="auto" w:fill="C2D69B" w:themeFill="accent3" w:themeFillTint="99"/>
          </w:tcPr>
          <w:p w14:paraId="74778897" w14:textId="674B5719" w:rsidR="00310CBD" w:rsidRPr="000C36E2" w:rsidRDefault="00304944" w:rsidP="00215378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lastRenderedPageBreak/>
              <w:br w:type="page"/>
            </w:r>
            <w:r w:rsidR="00215378" w:rsidRPr="000C36E2">
              <w:rPr>
                <w:color w:val="000000" w:themeColor="text1"/>
                <w:sz w:val="32"/>
                <w:szCs w:val="32"/>
              </w:rPr>
              <w:t xml:space="preserve">DESCRIPTIONS OF COVID SIGNS AND SYMPTOMS </w:t>
            </w:r>
            <w:r w:rsidR="00310CBD" w:rsidRPr="000C36E2">
              <w:rPr>
                <w:color w:val="000000" w:themeColor="text1"/>
                <w:sz w:val="32"/>
                <w:szCs w:val="32"/>
              </w:rPr>
              <w:t>–</w:t>
            </w:r>
            <w:r w:rsidR="00215378" w:rsidRPr="000C36E2">
              <w:rPr>
                <w:color w:val="000000" w:themeColor="text1"/>
                <w:sz w:val="32"/>
                <w:szCs w:val="32"/>
              </w:rPr>
              <w:t xml:space="preserve"> </w:t>
            </w:r>
          </w:p>
          <w:p w14:paraId="2E628AFE" w14:textId="4F5642E6" w:rsidR="00215378" w:rsidRPr="00310CBD" w:rsidRDefault="00215378" w:rsidP="00215378">
            <w:pPr>
              <w:jc w:val="center"/>
              <w:rPr>
                <w:sz w:val="32"/>
                <w:szCs w:val="32"/>
              </w:rPr>
            </w:pPr>
            <w:r w:rsidRPr="000C36E2">
              <w:rPr>
                <w:color w:val="000000" w:themeColor="text1"/>
                <w:sz w:val="32"/>
                <w:szCs w:val="32"/>
              </w:rPr>
              <w:t xml:space="preserve">VISITOR SIGN-IN SHEET </w:t>
            </w:r>
            <w:proofErr w:type="gramStart"/>
            <w:r w:rsidRPr="000C36E2">
              <w:rPr>
                <w:color w:val="000000" w:themeColor="text1"/>
                <w:sz w:val="32"/>
                <w:szCs w:val="32"/>
              </w:rPr>
              <w:t>2.0</w:t>
            </w:r>
            <w:r w:rsidR="000C36E2" w:rsidRPr="000C36E2">
              <w:rPr>
                <w:color w:val="000000" w:themeColor="text1"/>
                <w:sz w:val="32"/>
                <w:szCs w:val="32"/>
              </w:rPr>
              <w:t xml:space="preserve">  </w:t>
            </w:r>
            <w:r w:rsidR="000C36E2" w:rsidRPr="000C36E2">
              <w:rPr>
                <w:color w:val="000000" w:themeColor="text1"/>
                <w:sz w:val="20"/>
                <w:szCs w:val="20"/>
              </w:rPr>
              <w:t>[</w:t>
            </w:r>
            <w:proofErr w:type="gramEnd"/>
            <w:r w:rsidR="000C36E2" w:rsidRPr="000C36E2">
              <w:rPr>
                <w:color w:val="000000" w:themeColor="text1"/>
                <w:sz w:val="20"/>
                <w:szCs w:val="20"/>
              </w:rPr>
              <w:t>pg. 2]</w:t>
            </w:r>
          </w:p>
        </w:tc>
      </w:tr>
      <w:tr w:rsidR="00310CBD" w14:paraId="0A19A509" w14:textId="77777777" w:rsidTr="000C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CD1831B" w14:textId="77777777" w:rsidR="00304944" w:rsidRDefault="00304944" w:rsidP="00304944"/>
        </w:tc>
        <w:tc>
          <w:tcPr>
            <w:tcW w:w="2440" w:type="dxa"/>
          </w:tcPr>
          <w:p w14:paraId="7C9F6604" w14:textId="77777777" w:rsidR="00304944" w:rsidRDefault="00304944" w:rsidP="0030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36E2" w14:paraId="2FB1CAC9" w14:textId="77777777" w:rsidTr="000C3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5EDE112" w14:textId="77777777" w:rsidR="00304944" w:rsidRDefault="00304944" w:rsidP="00304944">
            <w:r>
              <w:t>Fever and/or chills</w:t>
            </w:r>
          </w:p>
          <w:p w14:paraId="14DD0E3C" w14:textId="2B4893A2" w:rsidR="00304944" w:rsidRDefault="00304944" w:rsidP="00304944">
            <w:r w:rsidRPr="00304944">
              <w:rPr>
                <w:b w:val="0"/>
                <w:bCs w:val="0"/>
              </w:rPr>
              <w:t>Temperature of 37.8 degrees Celsius/100 degrees Fahrenheit or higher</w:t>
            </w:r>
          </w:p>
        </w:tc>
        <w:tc>
          <w:tcPr>
            <w:tcW w:w="2440" w:type="dxa"/>
          </w:tcPr>
          <w:p w14:paraId="7F77BD9A" w14:textId="3FC3CD17" w:rsidR="00304944" w:rsidRDefault="005D5682" w:rsidP="000C36E2">
            <w:pPr>
              <w:ind w:righ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DEA0E23" wp14:editId="20496E17">
                  <wp:extent cx="863600" cy="802640"/>
                  <wp:effectExtent l="0" t="0" r="0" b="0"/>
                  <wp:docPr id="3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903" cy="83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CBD" w14:paraId="15450C24" w14:textId="77777777" w:rsidTr="000C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2BD5503" w14:textId="77777777" w:rsidR="00304944" w:rsidRDefault="00304944" w:rsidP="00304944"/>
        </w:tc>
        <w:tc>
          <w:tcPr>
            <w:tcW w:w="2440" w:type="dxa"/>
          </w:tcPr>
          <w:p w14:paraId="447345AE" w14:textId="77777777" w:rsidR="00304944" w:rsidRDefault="00304944" w:rsidP="0030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36E2" w14:paraId="13C23FFA" w14:textId="77777777" w:rsidTr="000C3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9833281" w14:textId="77777777" w:rsidR="00304944" w:rsidRDefault="00304944" w:rsidP="00304944">
            <w:r>
              <w:t>Cough or barking cough (croup)</w:t>
            </w:r>
          </w:p>
          <w:p w14:paraId="14EF7216" w14:textId="59DA6B05" w:rsidR="00304944" w:rsidRDefault="00304944" w:rsidP="00304944">
            <w:r w:rsidRPr="00304944">
              <w:rPr>
                <w:b w:val="0"/>
                <w:bCs w:val="0"/>
              </w:rPr>
              <w:t>Continuous, more than usual, making a whistling noise when breathing, not related to other known causes or conditions (for</w:t>
            </w:r>
            <w:r>
              <w:rPr>
                <w:b w:val="0"/>
                <w:bCs w:val="0"/>
              </w:rPr>
              <w:t xml:space="preserve"> </w:t>
            </w:r>
            <w:r w:rsidRPr="00304944">
              <w:rPr>
                <w:b w:val="0"/>
                <w:bCs w:val="0"/>
              </w:rPr>
              <w:t>example, asthma, post-infectious reactive airways, COPD)</w:t>
            </w:r>
          </w:p>
        </w:tc>
        <w:tc>
          <w:tcPr>
            <w:tcW w:w="2440" w:type="dxa"/>
          </w:tcPr>
          <w:p w14:paraId="40F86187" w14:textId="48942928" w:rsidR="00304944" w:rsidRDefault="005D5682" w:rsidP="00304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6FBCAEE" wp14:editId="701D70DF">
                  <wp:extent cx="705775" cy="705774"/>
                  <wp:effectExtent l="0" t="0" r="0" b="0"/>
                  <wp:docPr id="4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8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14"/>
                          <a:stretch/>
                        </pic:blipFill>
                        <pic:spPr bwMode="auto">
                          <a:xfrm>
                            <a:off x="0" y="0"/>
                            <a:ext cx="739443" cy="73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CBD" w14:paraId="09F8848F" w14:textId="77777777" w:rsidTr="000C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E1D1BAF" w14:textId="77777777" w:rsidR="00304944" w:rsidRDefault="00304944" w:rsidP="00304944"/>
        </w:tc>
        <w:tc>
          <w:tcPr>
            <w:tcW w:w="2440" w:type="dxa"/>
          </w:tcPr>
          <w:p w14:paraId="5DBBD573" w14:textId="77777777" w:rsidR="00304944" w:rsidRDefault="00304944" w:rsidP="0030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36E2" w14:paraId="365F4267" w14:textId="77777777" w:rsidTr="000C3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F47EAC4" w14:textId="77777777" w:rsidR="00304944" w:rsidRDefault="00304944" w:rsidP="00304944">
            <w:r>
              <w:t>Shortness of breath</w:t>
            </w:r>
          </w:p>
          <w:p w14:paraId="1E020505" w14:textId="00550CD8" w:rsidR="00304944" w:rsidRDefault="00304944" w:rsidP="00304944">
            <w:r w:rsidRPr="00304944">
              <w:rPr>
                <w:b w:val="0"/>
                <w:bCs w:val="0"/>
              </w:rPr>
              <w:t>Out of breath, unable to breathe deeply, not related to other known causes or conditions (for example, asthma)</w:t>
            </w:r>
          </w:p>
        </w:tc>
        <w:tc>
          <w:tcPr>
            <w:tcW w:w="2440" w:type="dxa"/>
          </w:tcPr>
          <w:p w14:paraId="4E874497" w14:textId="723D0ACE" w:rsidR="00304944" w:rsidRDefault="00310CBD" w:rsidP="00304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AD47BB8" wp14:editId="44E10F27">
                  <wp:extent cx="705485" cy="72774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3531" r="5201"/>
                          <a:stretch/>
                        </pic:blipFill>
                        <pic:spPr bwMode="auto">
                          <a:xfrm>
                            <a:off x="0" y="0"/>
                            <a:ext cx="714000" cy="736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CBD" w14:paraId="7AA09A67" w14:textId="77777777" w:rsidTr="000C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F833252" w14:textId="77777777" w:rsidR="00304944" w:rsidRDefault="00304944" w:rsidP="00304944"/>
        </w:tc>
        <w:tc>
          <w:tcPr>
            <w:tcW w:w="2440" w:type="dxa"/>
          </w:tcPr>
          <w:p w14:paraId="672E69E0" w14:textId="77777777" w:rsidR="00304944" w:rsidRDefault="00304944" w:rsidP="0030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36E2" w14:paraId="5DE06011" w14:textId="77777777" w:rsidTr="000C3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5D29A2D" w14:textId="77777777" w:rsidR="00304944" w:rsidRDefault="00304944" w:rsidP="00304944">
            <w:r>
              <w:t>Decrease or loss of smell or taste</w:t>
            </w:r>
          </w:p>
          <w:p w14:paraId="7E504E0F" w14:textId="3297B059" w:rsidR="00304944" w:rsidRDefault="00304944" w:rsidP="00304944">
            <w:r w:rsidRPr="00304944">
              <w:rPr>
                <w:b w:val="0"/>
                <w:bCs w:val="0"/>
              </w:rPr>
              <w:t>Not related to other known causes or conditions (for example, allergies, neurological disorders)</w:t>
            </w:r>
          </w:p>
        </w:tc>
        <w:tc>
          <w:tcPr>
            <w:tcW w:w="2440" w:type="dxa"/>
          </w:tcPr>
          <w:p w14:paraId="69CFA456" w14:textId="519E785E" w:rsidR="00304944" w:rsidRDefault="00310CBD" w:rsidP="00304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77C96F9" wp14:editId="4B6D068D">
                  <wp:extent cx="603096" cy="645172"/>
                  <wp:effectExtent l="0" t="0" r="6985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64" cy="663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CBD" w14:paraId="4ED4E190" w14:textId="77777777" w:rsidTr="000C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3D24A71" w14:textId="77777777" w:rsidR="00304944" w:rsidRDefault="00304944" w:rsidP="00304944"/>
        </w:tc>
        <w:tc>
          <w:tcPr>
            <w:tcW w:w="2440" w:type="dxa"/>
          </w:tcPr>
          <w:p w14:paraId="357E717F" w14:textId="77777777" w:rsidR="00304944" w:rsidRDefault="00304944" w:rsidP="0030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36E2" w14:paraId="1CBB2231" w14:textId="77777777" w:rsidTr="000C3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9323953" w14:textId="77777777" w:rsidR="00304944" w:rsidRDefault="00304944" w:rsidP="00304944">
            <w:r>
              <w:t>Sore throat</w:t>
            </w:r>
          </w:p>
          <w:p w14:paraId="57DE35A4" w14:textId="19E64953" w:rsidR="00304944" w:rsidRDefault="00304944" w:rsidP="00304944">
            <w:r w:rsidRPr="00304944">
              <w:rPr>
                <w:b w:val="0"/>
                <w:bCs w:val="0"/>
              </w:rPr>
              <w:t>Not related to other known causes or conditions (for example, seasonal allergies, acid reflux)</w:t>
            </w:r>
          </w:p>
        </w:tc>
        <w:tc>
          <w:tcPr>
            <w:tcW w:w="2440" w:type="dxa"/>
          </w:tcPr>
          <w:p w14:paraId="02BCB6BD" w14:textId="7237FD77" w:rsidR="00304944" w:rsidRDefault="00310CBD" w:rsidP="00304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9D639B9" wp14:editId="5FF52DDD">
                  <wp:extent cx="492711" cy="583047"/>
                  <wp:effectExtent l="0" t="0" r="3175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55" t="10663" r="18369" b="12685"/>
                          <a:stretch/>
                        </pic:blipFill>
                        <pic:spPr bwMode="auto">
                          <a:xfrm>
                            <a:off x="0" y="0"/>
                            <a:ext cx="522876" cy="618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CBD" w14:paraId="349B9B4F" w14:textId="77777777" w:rsidTr="000C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21B67C0" w14:textId="77777777" w:rsidR="00304944" w:rsidRDefault="00304944" w:rsidP="00304944"/>
        </w:tc>
        <w:tc>
          <w:tcPr>
            <w:tcW w:w="2440" w:type="dxa"/>
          </w:tcPr>
          <w:p w14:paraId="00681934" w14:textId="77777777" w:rsidR="00304944" w:rsidRDefault="00304944" w:rsidP="0030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36E2" w14:paraId="2693A91A" w14:textId="77777777" w:rsidTr="000C3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EF8FB78" w14:textId="77777777" w:rsidR="00304944" w:rsidRPr="00304944" w:rsidRDefault="00304944" w:rsidP="00304944">
            <w:pPr>
              <w:rPr>
                <w:b w:val="0"/>
                <w:bCs w:val="0"/>
              </w:rPr>
            </w:pPr>
            <w:r>
              <w:t>Difficulty swallowing</w:t>
            </w:r>
          </w:p>
          <w:p w14:paraId="50A2011D" w14:textId="162B659F" w:rsidR="00304944" w:rsidRDefault="00304944" w:rsidP="00304944">
            <w:r w:rsidRPr="00304944">
              <w:rPr>
                <w:b w:val="0"/>
                <w:bCs w:val="0"/>
              </w:rPr>
              <w:t>Painful swallowing, not related to other known causes or conditions</w:t>
            </w:r>
          </w:p>
        </w:tc>
        <w:tc>
          <w:tcPr>
            <w:tcW w:w="2440" w:type="dxa"/>
          </w:tcPr>
          <w:p w14:paraId="72118E79" w14:textId="1436B5CF" w:rsidR="00304944" w:rsidRDefault="00310CBD" w:rsidP="00304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4F33BAF" wp14:editId="3AA81449">
                  <wp:extent cx="532660" cy="479970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69" r="13746"/>
                          <a:stretch/>
                        </pic:blipFill>
                        <pic:spPr bwMode="auto">
                          <a:xfrm>
                            <a:off x="0" y="0"/>
                            <a:ext cx="562249" cy="50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6E2" w14:paraId="036E1DDD" w14:textId="77777777" w:rsidTr="000C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0FFCD92" w14:textId="77777777" w:rsidR="00304944" w:rsidRDefault="00304944" w:rsidP="00304944"/>
        </w:tc>
        <w:tc>
          <w:tcPr>
            <w:tcW w:w="2440" w:type="dxa"/>
          </w:tcPr>
          <w:p w14:paraId="007E2C17" w14:textId="77777777" w:rsidR="00304944" w:rsidRDefault="00304944" w:rsidP="0030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36E2" w14:paraId="3F256759" w14:textId="77777777" w:rsidTr="000C3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75127B0" w14:textId="77777777" w:rsidR="00304944" w:rsidRPr="00304944" w:rsidRDefault="00304944" w:rsidP="00304944">
            <w:pPr>
              <w:rPr>
                <w:b w:val="0"/>
                <w:bCs w:val="0"/>
              </w:rPr>
            </w:pPr>
            <w:r>
              <w:t>Pink eye</w:t>
            </w:r>
          </w:p>
          <w:p w14:paraId="233DC029" w14:textId="5C03BB0A" w:rsidR="00304944" w:rsidRDefault="00304944" w:rsidP="00304944">
            <w:r w:rsidRPr="00304944">
              <w:rPr>
                <w:b w:val="0"/>
                <w:bCs w:val="0"/>
              </w:rPr>
              <w:t>Conjunctivitis, not related to other known causes or conditions (for example, reoccurring styes)</w:t>
            </w:r>
          </w:p>
        </w:tc>
        <w:tc>
          <w:tcPr>
            <w:tcW w:w="2440" w:type="dxa"/>
          </w:tcPr>
          <w:p w14:paraId="130197B3" w14:textId="380B72EB" w:rsidR="00304944" w:rsidRDefault="005D5682" w:rsidP="00304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A448554" wp14:editId="394FA5CC">
                  <wp:extent cx="1412240" cy="541020"/>
                  <wp:effectExtent l="0" t="0" r="0" b="0"/>
                  <wp:docPr id="2" name="Picture 2" descr="Conjunctivitis Stock Illustrations – 1,282 Conjunctivitis Stock  Illustrations, Vectors &amp; Clipart - Dreamsti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njunctivitis Stock Illustrations – 1,282 Conjunctivitis Stock  Illustrations, Vectors &amp; Clipart - Dreamstim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830" cy="55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6E2" w14:paraId="5C685822" w14:textId="77777777" w:rsidTr="000C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0A85AF0" w14:textId="77777777" w:rsidR="00304944" w:rsidRDefault="00304944" w:rsidP="00304944"/>
        </w:tc>
        <w:tc>
          <w:tcPr>
            <w:tcW w:w="2440" w:type="dxa"/>
          </w:tcPr>
          <w:p w14:paraId="45B56ECC" w14:textId="77777777" w:rsidR="00304944" w:rsidRDefault="00304944" w:rsidP="0030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36E2" w14:paraId="4BC2DA3A" w14:textId="77777777" w:rsidTr="000C3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0F6EC04" w14:textId="77777777" w:rsidR="00304944" w:rsidRPr="00304944" w:rsidRDefault="00304944" w:rsidP="00304944">
            <w:pPr>
              <w:rPr>
                <w:b w:val="0"/>
                <w:bCs w:val="0"/>
              </w:rPr>
            </w:pPr>
            <w:r>
              <w:t>Runny or stuffy/congested nose</w:t>
            </w:r>
          </w:p>
          <w:p w14:paraId="1FF8F2C9" w14:textId="2B183DB3" w:rsidR="00304944" w:rsidRDefault="00304944" w:rsidP="00304944">
            <w:r w:rsidRPr="00304944">
              <w:rPr>
                <w:b w:val="0"/>
                <w:bCs w:val="0"/>
              </w:rPr>
              <w:t>Not related to other known causes or conditions (for example, seasonal allergies, being outside in cold weather)</w:t>
            </w:r>
          </w:p>
        </w:tc>
        <w:tc>
          <w:tcPr>
            <w:tcW w:w="2440" w:type="dxa"/>
          </w:tcPr>
          <w:p w14:paraId="2C86D5BF" w14:textId="559FCDE3" w:rsidR="00304944" w:rsidRDefault="005D5682" w:rsidP="00304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EAA51D5" wp14:editId="005F9A96">
                  <wp:extent cx="510466" cy="457200"/>
                  <wp:effectExtent l="0" t="0" r="4445" b="0"/>
                  <wp:docPr id="1" name="Picture 1" descr="Computer Icons Computer font , runny nose transparent background PNG clipart  | Hi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mputer Icons Computer font , runny nose transparent background PNG clipart  | HiClipart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670" cy="46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6E2" w14:paraId="266E94B4" w14:textId="77777777" w:rsidTr="000C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146CEBC" w14:textId="77777777" w:rsidR="00304944" w:rsidRDefault="00304944" w:rsidP="00304944"/>
        </w:tc>
        <w:tc>
          <w:tcPr>
            <w:tcW w:w="2440" w:type="dxa"/>
          </w:tcPr>
          <w:p w14:paraId="3475CE0D" w14:textId="77777777" w:rsidR="00304944" w:rsidRDefault="00304944" w:rsidP="0030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36E2" w14:paraId="6D23DAA0" w14:textId="77777777" w:rsidTr="000C3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FE0F2E6" w14:textId="6FC2DD4F" w:rsidR="00304944" w:rsidRPr="002F64EA" w:rsidRDefault="00304944" w:rsidP="002F64EA">
            <w:pPr>
              <w:pStyle w:val="ListParagraph"/>
              <w:ind w:left="0"/>
              <w:contextualSpacing w:val="0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en-CA"/>
              </w:rPr>
            </w:pPr>
            <w:r>
              <w:t xml:space="preserve">Headache that’s unusual or long </w:t>
            </w:r>
            <w:r w:rsidRPr="002F64EA">
              <w:t>lasting</w:t>
            </w:r>
            <w:r w:rsidR="00763F1A" w:rsidRPr="002F64EA">
              <w:t xml:space="preserve"> </w:t>
            </w:r>
            <w:r w:rsidR="00763F1A" w:rsidRPr="002F64EA">
              <w:rPr>
                <w:rFonts w:ascii="Open Sans" w:eastAsia="Times New Roman" w:hAnsi="Open Sans" w:cs="Open Sans"/>
                <w:sz w:val="20"/>
                <w:szCs w:val="20"/>
                <w:lang w:eastAsia="en-CA"/>
              </w:rPr>
              <w:t>not related to </w:t>
            </w:r>
            <w:r w:rsidR="00763F1A" w:rsidRPr="002F64EA">
              <w:rPr>
                <w:rFonts w:ascii="Open Sans" w:eastAsia="Times New Roman" w:hAnsi="Open Sans" w:cs="Open Sans"/>
                <w:b w:val="0"/>
                <w:bCs w:val="0"/>
                <w:sz w:val="20"/>
                <w:szCs w:val="20"/>
                <w:lang w:eastAsia="en-CA"/>
              </w:rPr>
              <w:t>getting a COVID-19 vaccine in the last 48 hours</w:t>
            </w:r>
            <w:r w:rsidR="002F64EA">
              <w:rPr>
                <w:rFonts w:ascii="Open Sans" w:eastAsia="Times New Roman" w:hAnsi="Open Sans" w:cs="Open Sans"/>
                <w:b w:val="0"/>
                <w:bCs w:val="0"/>
                <w:sz w:val="20"/>
                <w:szCs w:val="20"/>
                <w:lang w:eastAsia="en-CA"/>
              </w:rPr>
              <w:t xml:space="preserve">. </w:t>
            </w:r>
            <w:r w:rsidRPr="00304944">
              <w:rPr>
                <w:b w:val="0"/>
                <w:bCs w:val="0"/>
              </w:rPr>
              <w:t>Not related to other known causes or conditions (for example, tension-type headaches, chronic migraines)</w:t>
            </w:r>
          </w:p>
        </w:tc>
        <w:tc>
          <w:tcPr>
            <w:tcW w:w="2440" w:type="dxa"/>
          </w:tcPr>
          <w:p w14:paraId="53D352FF" w14:textId="407D8DB3" w:rsidR="00304944" w:rsidRDefault="00310CBD" w:rsidP="00304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2F1EDF3" wp14:editId="75D9C9B0">
                  <wp:extent cx="470516" cy="608473"/>
                  <wp:effectExtent l="0" t="0" r="635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54" cy="64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6E2" w14:paraId="45B755C3" w14:textId="77777777" w:rsidTr="000C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BB67063" w14:textId="77777777" w:rsidR="00304944" w:rsidRDefault="00304944" w:rsidP="00304944"/>
        </w:tc>
        <w:tc>
          <w:tcPr>
            <w:tcW w:w="2440" w:type="dxa"/>
          </w:tcPr>
          <w:p w14:paraId="3102710A" w14:textId="77777777" w:rsidR="00304944" w:rsidRDefault="00304944" w:rsidP="0030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36E2" w14:paraId="659066E3" w14:textId="77777777" w:rsidTr="000C3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F8160B4" w14:textId="77777777" w:rsidR="00304944" w:rsidRDefault="00304944" w:rsidP="00304944">
            <w:r>
              <w:t>Digestive issues like nausea/vomiting, diarrhea, stomach pain</w:t>
            </w:r>
          </w:p>
          <w:p w14:paraId="3D11E6BF" w14:textId="278A2377" w:rsidR="00304944" w:rsidRPr="002F64EA" w:rsidRDefault="00304944" w:rsidP="00304944">
            <w:pPr>
              <w:rPr>
                <w:b w:val="0"/>
                <w:bCs w:val="0"/>
              </w:rPr>
            </w:pPr>
            <w:r w:rsidRPr="00304944">
              <w:rPr>
                <w:b w:val="0"/>
                <w:bCs w:val="0"/>
              </w:rPr>
              <w:t>Not related to other known causes or conditions (for example</w:t>
            </w:r>
            <w:r w:rsidR="002F64EA">
              <w:rPr>
                <w:b w:val="0"/>
                <w:bCs w:val="0"/>
              </w:rPr>
              <w:t xml:space="preserve">: </w:t>
            </w:r>
            <w:r w:rsidRPr="002F64EA">
              <w:rPr>
                <w:b w:val="0"/>
                <w:bCs w:val="0"/>
                <w:lang w:val="en-CA"/>
              </w:rPr>
              <w:t>irritable bowel syndrome, menstrual cramps)</w:t>
            </w:r>
          </w:p>
        </w:tc>
        <w:tc>
          <w:tcPr>
            <w:tcW w:w="2440" w:type="dxa"/>
          </w:tcPr>
          <w:p w14:paraId="72CE0B32" w14:textId="5C05AAC1" w:rsidR="00304944" w:rsidRDefault="00310CBD" w:rsidP="00304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07499A2" wp14:editId="6667E923">
                  <wp:extent cx="887767" cy="550462"/>
                  <wp:effectExtent l="0" t="0" r="762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457" cy="57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6E2" w14:paraId="430C108E" w14:textId="77777777" w:rsidTr="000C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F93B548" w14:textId="77777777" w:rsidR="00304944" w:rsidRDefault="00304944" w:rsidP="00304944"/>
        </w:tc>
        <w:tc>
          <w:tcPr>
            <w:tcW w:w="2440" w:type="dxa"/>
          </w:tcPr>
          <w:p w14:paraId="309E46BA" w14:textId="77777777" w:rsidR="00304944" w:rsidRDefault="00304944" w:rsidP="0030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36E2" w14:paraId="0D15D6C0" w14:textId="77777777" w:rsidTr="000C3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DD37ACF" w14:textId="3C9D03FF" w:rsidR="00304944" w:rsidRPr="002F64EA" w:rsidRDefault="00304944" w:rsidP="00304944">
            <w:r w:rsidRPr="002F64EA">
              <w:t>Muscle aches that are unusual or long lasting</w:t>
            </w:r>
            <w:r w:rsidR="00763F1A" w:rsidRPr="002F64EA">
              <w:t xml:space="preserve"> </w:t>
            </w:r>
            <w:r w:rsidR="00763F1A" w:rsidRPr="002F64EA">
              <w:rPr>
                <w:rFonts w:ascii="Open Sans" w:eastAsia="Times New Roman" w:hAnsi="Open Sans" w:cs="Open Sans"/>
                <w:sz w:val="20"/>
                <w:szCs w:val="20"/>
                <w:lang w:eastAsia="en-CA"/>
              </w:rPr>
              <w:t>not related to </w:t>
            </w:r>
            <w:r w:rsidR="00763F1A" w:rsidRPr="002F64EA">
              <w:rPr>
                <w:rFonts w:ascii="Open Sans" w:eastAsia="Times New Roman" w:hAnsi="Open Sans" w:cs="Open Sans"/>
                <w:b w:val="0"/>
                <w:bCs w:val="0"/>
                <w:sz w:val="20"/>
                <w:szCs w:val="20"/>
                <w:lang w:eastAsia="en-CA"/>
              </w:rPr>
              <w:t>getting a COVID-19 vaccine in the last 48 hours</w:t>
            </w:r>
            <w:r w:rsidR="002F64EA" w:rsidRPr="002F64EA">
              <w:rPr>
                <w:rFonts w:ascii="Open Sans" w:eastAsia="Times New Roman" w:hAnsi="Open Sans" w:cs="Open Sans"/>
                <w:b w:val="0"/>
                <w:bCs w:val="0"/>
                <w:sz w:val="20"/>
                <w:szCs w:val="20"/>
                <w:lang w:eastAsia="en-CA"/>
              </w:rPr>
              <w:t>.</w:t>
            </w:r>
            <w:r w:rsidR="002F64EA" w:rsidRPr="002F64EA">
              <w:rPr>
                <w:rFonts w:ascii="Open Sans" w:eastAsia="Times New Roman" w:hAnsi="Open Sans" w:cs="Open Sans"/>
                <w:sz w:val="20"/>
                <w:szCs w:val="20"/>
                <w:lang w:eastAsia="en-CA"/>
              </w:rPr>
              <w:t xml:space="preserve"> </w:t>
            </w:r>
            <w:r w:rsidRPr="002F64EA">
              <w:rPr>
                <w:b w:val="0"/>
                <w:bCs w:val="0"/>
              </w:rPr>
              <w:t>Not related to other known causes or conditions (for example, a sudden injury, fibromyalgia)</w:t>
            </w:r>
          </w:p>
        </w:tc>
        <w:tc>
          <w:tcPr>
            <w:tcW w:w="2440" w:type="dxa"/>
          </w:tcPr>
          <w:p w14:paraId="551B22E0" w14:textId="65A172F0" w:rsidR="00304944" w:rsidRDefault="00310CBD" w:rsidP="00304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BCD4350" wp14:editId="3F366A55">
                  <wp:extent cx="501589" cy="50158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266" cy="527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6E2" w14:paraId="27331508" w14:textId="77777777" w:rsidTr="000C36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DC35D1F" w14:textId="77777777" w:rsidR="00304944" w:rsidRDefault="00304944" w:rsidP="00304944"/>
        </w:tc>
        <w:tc>
          <w:tcPr>
            <w:tcW w:w="2440" w:type="dxa"/>
          </w:tcPr>
          <w:p w14:paraId="0AD84DF3" w14:textId="77777777" w:rsidR="00304944" w:rsidRDefault="00304944" w:rsidP="0030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36E2" w14:paraId="7FE8929C" w14:textId="77777777" w:rsidTr="000C36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52B40DC" w14:textId="120B326C" w:rsidR="00304944" w:rsidRDefault="00304944" w:rsidP="00763F1A">
            <w:r>
              <w:t>Extreme tiredness that is unusual</w:t>
            </w:r>
            <w:r w:rsidR="00763F1A">
              <w:t xml:space="preserve"> </w:t>
            </w:r>
            <w:r w:rsidR="00763F1A" w:rsidRPr="002F64EA">
              <w:rPr>
                <w:rFonts w:ascii="Open Sans" w:eastAsia="Times New Roman" w:hAnsi="Open Sans" w:cs="Open Sans"/>
                <w:sz w:val="20"/>
                <w:szCs w:val="20"/>
                <w:lang w:eastAsia="en-CA"/>
              </w:rPr>
              <w:t>not related to </w:t>
            </w:r>
            <w:r w:rsidR="00763F1A" w:rsidRPr="002F64EA">
              <w:rPr>
                <w:rFonts w:ascii="Open Sans" w:eastAsia="Times New Roman" w:hAnsi="Open Sans" w:cs="Open Sans"/>
                <w:b w:val="0"/>
                <w:bCs w:val="0"/>
                <w:sz w:val="20"/>
                <w:szCs w:val="20"/>
                <w:lang w:eastAsia="en-CA"/>
              </w:rPr>
              <w:t>getting a COVID-19 vaccine in the last 48 hours</w:t>
            </w:r>
            <w:r w:rsidR="002F64EA" w:rsidRPr="002F64EA">
              <w:rPr>
                <w:rFonts w:ascii="Open Sans" w:eastAsia="Times New Roman" w:hAnsi="Open Sans" w:cs="Open Sans"/>
                <w:b w:val="0"/>
                <w:bCs w:val="0"/>
                <w:sz w:val="20"/>
                <w:szCs w:val="20"/>
                <w:lang w:eastAsia="en-CA"/>
              </w:rPr>
              <w:t xml:space="preserve">: </w:t>
            </w:r>
            <w:r w:rsidRPr="002F64EA">
              <w:rPr>
                <w:b w:val="0"/>
                <w:bCs w:val="0"/>
              </w:rPr>
              <w:t>Fatigue, lack of energy, not related to other known causes or conditions (for example, depression, insomnia, thyroid dysfunction)</w:t>
            </w:r>
          </w:p>
        </w:tc>
        <w:tc>
          <w:tcPr>
            <w:tcW w:w="2440" w:type="dxa"/>
          </w:tcPr>
          <w:p w14:paraId="6763EF84" w14:textId="7A480BBB" w:rsidR="00304944" w:rsidRDefault="00310CBD" w:rsidP="00304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F3782D2" wp14:editId="5D85053D">
                  <wp:extent cx="702639" cy="523782"/>
                  <wp:effectExtent l="0" t="0" r="254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38" cy="549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00E5B4" w14:textId="77777777" w:rsidR="00304944" w:rsidRDefault="00304944" w:rsidP="000C36E2"/>
    <w:sectPr w:rsidR="00304944" w:rsidSect="00304944">
      <w:pgSz w:w="12240" w:h="15840" w:code="1"/>
      <w:pgMar w:top="142" w:right="333" w:bottom="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765A" w14:textId="77777777" w:rsidR="008E00E9" w:rsidRDefault="008E00E9">
      <w:r>
        <w:separator/>
      </w:r>
    </w:p>
  </w:endnote>
  <w:endnote w:type="continuationSeparator" w:id="0">
    <w:p w14:paraId="6232FE46" w14:textId="77777777" w:rsidR="008E00E9" w:rsidRDefault="008E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FFF5" w14:textId="77777777" w:rsidR="008E00E9" w:rsidRDefault="008E00E9">
      <w:r>
        <w:separator/>
      </w:r>
    </w:p>
  </w:footnote>
  <w:footnote w:type="continuationSeparator" w:id="0">
    <w:p w14:paraId="395DA590" w14:textId="77777777" w:rsidR="008E00E9" w:rsidRDefault="008E0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0AB5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E6D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5E8E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3ADE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44C2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0824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F2A4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5433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720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1A3C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4F3264"/>
    <w:multiLevelType w:val="hybridMultilevel"/>
    <w:tmpl w:val="BD82AC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25779"/>
    <w:multiLevelType w:val="hybridMultilevel"/>
    <w:tmpl w:val="43603F40"/>
    <w:lvl w:ilvl="0" w:tplc="F1FCD0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55E4F"/>
    <w:multiLevelType w:val="hybridMultilevel"/>
    <w:tmpl w:val="FEE67C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0C15AA">
      <w:numFmt w:val="bullet"/>
      <w:lvlText w:val=""/>
      <w:lvlJc w:val="left"/>
      <w:pPr>
        <w:ind w:left="1080" w:hanging="360"/>
      </w:pPr>
      <w:rPr>
        <w:rFonts w:ascii="Symbol" w:eastAsia="Batang" w:hAnsi="Symbol" w:cs="Tahoma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F6"/>
    <w:rsid w:val="0002345E"/>
    <w:rsid w:val="000807D1"/>
    <w:rsid w:val="000C36E2"/>
    <w:rsid w:val="000D58FA"/>
    <w:rsid w:val="00116E53"/>
    <w:rsid w:val="0015141C"/>
    <w:rsid w:val="001846F5"/>
    <w:rsid w:val="00192AB6"/>
    <w:rsid w:val="001A37DC"/>
    <w:rsid w:val="001B472B"/>
    <w:rsid w:val="001F7EC4"/>
    <w:rsid w:val="00215378"/>
    <w:rsid w:val="0022110F"/>
    <w:rsid w:val="00266807"/>
    <w:rsid w:val="002F64EA"/>
    <w:rsid w:val="00304944"/>
    <w:rsid w:val="00310CBD"/>
    <w:rsid w:val="00320EEB"/>
    <w:rsid w:val="003309B7"/>
    <w:rsid w:val="003359D2"/>
    <w:rsid w:val="00342916"/>
    <w:rsid w:val="003A6EDD"/>
    <w:rsid w:val="003D58A0"/>
    <w:rsid w:val="00437143"/>
    <w:rsid w:val="00486C00"/>
    <w:rsid w:val="00497755"/>
    <w:rsid w:val="004A6EA4"/>
    <w:rsid w:val="004B5F62"/>
    <w:rsid w:val="0054647B"/>
    <w:rsid w:val="005606A0"/>
    <w:rsid w:val="0057559D"/>
    <w:rsid w:val="005C3D56"/>
    <w:rsid w:val="005D5682"/>
    <w:rsid w:val="005E3633"/>
    <w:rsid w:val="00614BD7"/>
    <w:rsid w:val="00623726"/>
    <w:rsid w:val="00661F76"/>
    <w:rsid w:val="006C7ABB"/>
    <w:rsid w:val="006D58A6"/>
    <w:rsid w:val="006E1340"/>
    <w:rsid w:val="00702EDB"/>
    <w:rsid w:val="00743909"/>
    <w:rsid w:val="00763F1A"/>
    <w:rsid w:val="00767194"/>
    <w:rsid w:val="00790A03"/>
    <w:rsid w:val="007A6428"/>
    <w:rsid w:val="00836D4A"/>
    <w:rsid w:val="0084533D"/>
    <w:rsid w:val="00864970"/>
    <w:rsid w:val="008E00E9"/>
    <w:rsid w:val="00930EB6"/>
    <w:rsid w:val="00943486"/>
    <w:rsid w:val="009C3E69"/>
    <w:rsid w:val="009D663A"/>
    <w:rsid w:val="009E1A91"/>
    <w:rsid w:val="00A319C4"/>
    <w:rsid w:val="00A47061"/>
    <w:rsid w:val="00A537E4"/>
    <w:rsid w:val="00A53DF3"/>
    <w:rsid w:val="00A55AEC"/>
    <w:rsid w:val="00A91B8D"/>
    <w:rsid w:val="00AC4EAC"/>
    <w:rsid w:val="00AD7509"/>
    <w:rsid w:val="00B96D2A"/>
    <w:rsid w:val="00B97B25"/>
    <w:rsid w:val="00C02B77"/>
    <w:rsid w:val="00C44529"/>
    <w:rsid w:val="00C717A6"/>
    <w:rsid w:val="00CB53B8"/>
    <w:rsid w:val="00CC2996"/>
    <w:rsid w:val="00D01859"/>
    <w:rsid w:val="00D25C0D"/>
    <w:rsid w:val="00D27800"/>
    <w:rsid w:val="00D305F6"/>
    <w:rsid w:val="00D36169"/>
    <w:rsid w:val="00D46CF9"/>
    <w:rsid w:val="00D56232"/>
    <w:rsid w:val="00D75A29"/>
    <w:rsid w:val="00E373CA"/>
    <w:rsid w:val="00E428E7"/>
    <w:rsid w:val="00EA32F5"/>
    <w:rsid w:val="00EC026E"/>
    <w:rsid w:val="00EE2F2A"/>
    <w:rsid w:val="00EF29E7"/>
    <w:rsid w:val="00F20E62"/>
    <w:rsid w:val="00F50B86"/>
    <w:rsid w:val="00F70BF2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8A1F3"/>
  <w15:docId w15:val="{79583F72-19EE-4E90-964F-8002C993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7143"/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E1A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E1A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E1A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E1A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E1A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E1A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437143"/>
    <w:rPr>
      <w:color w:val="595959" w:themeColor="text1" w:themeTint="A6"/>
    </w:rPr>
  </w:style>
  <w:style w:type="paragraph" w:styleId="BalloonText">
    <w:name w:val="Balloon Text"/>
    <w:basedOn w:val="Normal"/>
    <w:link w:val="BalloonTextChar"/>
    <w:semiHidden/>
    <w:unhideWhenUsed/>
    <w:rsid w:val="009E1A91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E1A9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1A91"/>
  </w:style>
  <w:style w:type="paragraph" w:styleId="BlockText">
    <w:name w:val="Block Text"/>
    <w:basedOn w:val="Normal"/>
    <w:semiHidden/>
    <w:unhideWhenUsed/>
    <w:rsid w:val="0043714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9E1A9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E1A91"/>
  </w:style>
  <w:style w:type="paragraph" w:styleId="BodyText2">
    <w:name w:val="Body Text 2"/>
    <w:basedOn w:val="Normal"/>
    <w:link w:val="BodyText2Char"/>
    <w:semiHidden/>
    <w:unhideWhenUsed/>
    <w:rsid w:val="009E1A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E1A91"/>
  </w:style>
  <w:style w:type="paragraph" w:styleId="BodyText3">
    <w:name w:val="Body Text 3"/>
    <w:basedOn w:val="Normal"/>
    <w:link w:val="BodyText3Char"/>
    <w:semiHidden/>
    <w:unhideWhenUsed/>
    <w:rsid w:val="009E1A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E1A91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E1A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E1A91"/>
  </w:style>
  <w:style w:type="paragraph" w:styleId="BodyTextIndent">
    <w:name w:val="Body Text Indent"/>
    <w:basedOn w:val="Normal"/>
    <w:link w:val="BodyTextIndentChar"/>
    <w:semiHidden/>
    <w:unhideWhenUsed/>
    <w:rsid w:val="009E1A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E1A9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9E1A9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E1A91"/>
  </w:style>
  <w:style w:type="paragraph" w:styleId="BodyTextIndent2">
    <w:name w:val="Body Text Indent 2"/>
    <w:basedOn w:val="Normal"/>
    <w:link w:val="BodyTextIndent2Char"/>
    <w:semiHidden/>
    <w:unhideWhenUsed/>
    <w:rsid w:val="009E1A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E1A91"/>
  </w:style>
  <w:style w:type="paragraph" w:styleId="BodyTextIndent3">
    <w:name w:val="Body Text Indent 3"/>
    <w:basedOn w:val="Normal"/>
    <w:link w:val="BodyTextIndent3Char"/>
    <w:semiHidden/>
    <w:unhideWhenUsed/>
    <w:rsid w:val="009E1A91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E1A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E1A91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9E1A91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9E1A91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9E1A91"/>
  </w:style>
  <w:style w:type="table" w:styleId="ColorfulGrid">
    <w:name w:val="Colorful Grid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9E1A91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E1A9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E1A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A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9E1A91"/>
  </w:style>
  <w:style w:type="character" w:customStyle="1" w:styleId="DateChar">
    <w:name w:val="Date Char"/>
    <w:basedOn w:val="DefaultParagraphFont"/>
    <w:link w:val="Date"/>
    <w:semiHidden/>
    <w:rsid w:val="009E1A91"/>
  </w:style>
  <w:style w:type="paragraph" w:styleId="DocumentMap">
    <w:name w:val="Document Map"/>
    <w:basedOn w:val="Normal"/>
    <w:link w:val="DocumentMapChar"/>
    <w:semiHidden/>
    <w:unhideWhenUsed/>
    <w:rsid w:val="009E1A9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E1A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E1A91"/>
  </w:style>
  <w:style w:type="character" w:customStyle="1" w:styleId="E-mailSignatureChar">
    <w:name w:val="E-mail Signature Char"/>
    <w:basedOn w:val="DefaultParagraphFont"/>
    <w:link w:val="E-mailSignature"/>
    <w:semiHidden/>
    <w:rsid w:val="009E1A91"/>
  </w:style>
  <w:style w:type="character" w:styleId="Emphasis">
    <w:name w:val="Emphasis"/>
    <w:basedOn w:val="DefaultParagraphFont"/>
    <w:semiHidden/>
    <w:unhideWhenUsed/>
    <w:qFormat/>
    <w:rsid w:val="009E1A91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9E1A9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E1A9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E1A91"/>
    <w:rPr>
      <w:szCs w:val="20"/>
    </w:rPr>
  </w:style>
  <w:style w:type="paragraph" w:styleId="EnvelopeAddress">
    <w:name w:val="envelope address"/>
    <w:basedOn w:val="Normal"/>
    <w:semiHidden/>
    <w:unhideWhenUsed/>
    <w:rsid w:val="009E1A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E1A9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9E1A9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9E1A91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9E1A9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1A91"/>
    <w:rPr>
      <w:szCs w:val="20"/>
    </w:rPr>
  </w:style>
  <w:style w:type="table" w:styleId="GridTable1Light">
    <w:name w:val="Grid Table 1 Light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E1A91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9E1A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9E1A9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9E1A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E1A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9E1A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9E1A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9E1A91"/>
  </w:style>
  <w:style w:type="paragraph" w:styleId="HTMLAddress">
    <w:name w:val="HTML Address"/>
    <w:basedOn w:val="Normal"/>
    <w:link w:val="HTMLAddressChar"/>
    <w:semiHidden/>
    <w:unhideWhenUsed/>
    <w:rsid w:val="009E1A9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E1A91"/>
    <w:rPr>
      <w:i/>
      <w:iCs/>
    </w:rPr>
  </w:style>
  <w:style w:type="character" w:styleId="HTMLCite">
    <w:name w:val="HTML Cite"/>
    <w:basedOn w:val="DefaultParagraphFont"/>
    <w:semiHidden/>
    <w:unhideWhenUsed/>
    <w:rsid w:val="009E1A91"/>
    <w:rPr>
      <w:i/>
      <w:iCs/>
    </w:rPr>
  </w:style>
  <w:style w:type="character" w:styleId="HTMLCode">
    <w:name w:val="HTML Code"/>
    <w:basedOn w:val="DefaultParagraphFont"/>
    <w:semiHidden/>
    <w:unhideWhenUsed/>
    <w:rsid w:val="009E1A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9E1A91"/>
    <w:rPr>
      <w:i/>
      <w:iCs/>
    </w:rPr>
  </w:style>
  <w:style w:type="character" w:styleId="HTMLKeyboard">
    <w:name w:val="HTML Keyboard"/>
    <w:basedOn w:val="DefaultParagraphFont"/>
    <w:semiHidden/>
    <w:unhideWhenUsed/>
    <w:rsid w:val="009E1A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E1A9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E1A91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9E1A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9E1A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9E1A91"/>
    <w:rPr>
      <w:i/>
      <w:iCs/>
    </w:rPr>
  </w:style>
  <w:style w:type="character" w:styleId="Hyperlink">
    <w:name w:val="Hyperlink"/>
    <w:basedOn w:val="DefaultParagraphFont"/>
    <w:semiHidden/>
    <w:unhideWhenUsed/>
    <w:rsid w:val="009E1A9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9E1A9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E1A9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E1A9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E1A9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E1A9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E1A9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E1A9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E1A9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E1A91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E1A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3714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371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3714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3714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9E1A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9E1A91"/>
  </w:style>
  <w:style w:type="paragraph" w:styleId="List">
    <w:name w:val="List"/>
    <w:basedOn w:val="Normal"/>
    <w:semiHidden/>
    <w:unhideWhenUsed/>
    <w:rsid w:val="009E1A91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9E1A91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9E1A91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9E1A91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9E1A91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9E1A9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E1A9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E1A9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E1A9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E1A9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E1A9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9E1A9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9E1A9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9E1A9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9E1A91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9E1A9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E1A9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E1A9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E1A9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E1A9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9E1A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E1A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E1A9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E1A9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E1A9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E1A9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E1A9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E1A9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9E1A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E1A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E1A9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9E1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E1A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E1A91"/>
  </w:style>
  <w:style w:type="paragraph" w:styleId="NormalWeb">
    <w:name w:val="Normal (Web)"/>
    <w:basedOn w:val="Normal"/>
    <w:semiHidden/>
    <w:unhideWhenUsed/>
    <w:rsid w:val="009E1A9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E1A9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E1A91"/>
  </w:style>
  <w:style w:type="character" w:customStyle="1" w:styleId="NoteHeadingChar">
    <w:name w:val="Note Heading Char"/>
    <w:basedOn w:val="DefaultParagraphFont"/>
    <w:link w:val="NoteHeading"/>
    <w:semiHidden/>
    <w:rsid w:val="009E1A91"/>
  </w:style>
  <w:style w:type="character" w:styleId="PageNumber">
    <w:name w:val="page number"/>
    <w:basedOn w:val="DefaultParagraphFont"/>
    <w:semiHidden/>
    <w:unhideWhenUsed/>
    <w:rsid w:val="009E1A91"/>
  </w:style>
  <w:style w:type="table" w:styleId="PlainTable1">
    <w:name w:val="Plain Table 1"/>
    <w:basedOn w:val="TableNormal"/>
    <w:uiPriority w:val="41"/>
    <w:rsid w:val="009E1A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E1A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E1A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E1A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E1A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9E1A9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E1A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E1A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1A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E1A91"/>
  </w:style>
  <w:style w:type="character" w:customStyle="1" w:styleId="SalutationChar">
    <w:name w:val="Salutation Char"/>
    <w:basedOn w:val="DefaultParagraphFont"/>
    <w:link w:val="Salutation"/>
    <w:semiHidden/>
    <w:rsid w:val="009E1A91"/>
  </w:style>
  <w:style w:type="paragraph" w:styleId="Signature">
    <w:name w:val="Signature"/>
    <w:basedOn w:val="Normal"/>
    <w:link w:val="SignatureChar"/>
    <w:semiHidden/>
    <w:unhideWhenUsed/>
    <w:rsid w:val="009E1A91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9E1A91"/>
  </w:style>
  <w:style w:type="character" w:customStyle="1" w:styleId="SmartHyperlink1">
    <w:name w:val="Smart Hyperlink1"/>
    <w:basedOn w:val="DefaultParagraphFont"/>
    <w:uiPriority w:val="99"/>
    <w:semiHidden/>
    <w:unhideWhenUsed/>
    <w:rsid w:val="009E1A91"/>
    <w:rPr>
      <w:u w:val="dotted"/>
    </w:rPr>
  </w:style>
  <w:style w:type="character" w:styleId="Strong">
    <w:name w:val="Strong"/>
    <w:basedOn w:val="DefaultParagraphFont"/>
    <w:semiHidden/>
    <w:unhideWhenUsed/>
    <w:qFormat/>
    <w:rsid w:val="009E1A91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9E1A9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9E1A91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E1A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E1A91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9E1A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9E1A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9E1A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9E1A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9E1A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9E1A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9E1A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9E1A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9E1A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9E1A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9E1A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9E1A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9E1A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9E1A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9E1A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9E1A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9E1A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9E1A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9E1A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E1A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9E1A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9E1A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9E1A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9E1A91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E1A91"/>
  </w:style>
  <w:style w:type="table" w:styleId="TableProfessional">
    <w:name w:val="Table Professional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9E1A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9E1A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9E1A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9E1A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141C"/>
    <w:tblPr>
      <w:tblBorders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cPr>
      <w:vAlign w:val="center"/>
    </w:tcPr>
  </w:style>
  <w:style w:type="table" w:styleId="TableWeb1">
    <w:name w:val="Table Web 1"/>
    <w:basedOn w:val="TableNormal"/>
    <w:semiHidden/>
    <w:unhideWhenUsed/>
    <w:rsid w:val="009E1A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9E1A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1A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9E1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9E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9E1A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E1A9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E1A9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E1A9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E1A9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E1A9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E1A9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E1A9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E1A9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E1A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A91"/>
    <w:pPr>
      <w:keepNext/>
      <w:keepLines/>
      <w:spacing w:before="240"/>
      <w:outlineLvl w:val="9"/>
    </w:pPr>
    <w:rPr>
      <w:rFonts w:eastAsiaTheme="majorEastAsia" w:cstheme="majorBidi"/>
      <w:b w:val="0"/>
      <w:smallCaps w:val="0"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14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\AppData\Roaming\Microsoft\Templates\Meeting%20sign-in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8FEE3E9A93420EAE982F41FA208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FD18F-555F-4350-8161-98D63088B13E}"/>
      </w:docPartPr>
      <w:docPartBody>
        <w:p w:rsidR="00CE15D4" w:rsidRDefault="00693DE1" w:rsidP="00693DE1">
          <w:pPr>
            <w:pStyle w:val="EE8FEE3E9A93420EAE982F41FA208F4E"/>
          </w:pPr>
          <w:r w:rsidRPr="00614BD7">
            <w:t>Name</w:t>
          </w:r>
        </w:p>
      </w:docPartBody>
    </w:docPart>
    <w:docPart>
      <w:docPartPr>
        <w:name w:val="D30317534EDC4B7CB5B1234B7EFC1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E3482-B831-4024-B957-2B3FBD39F6B6}"/>
      </w:docPartPr>
      <w:docPartBody>
        <w:p w:rsidR="00CE15D4" w:rsidRDefault="00693DE1" w:rsidP="00693DE1">
          <w:pPr>
            <w:pStyle w:val="D30317534EDC4B7CB5B1234B7EFC16D1"/>
          </w:pPr>
          <w:r w:rsidRPr="00614BD7">
            <w:t>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E1"/>
    <w:rsid w:val="000F09D1"/>
    <w:rsid w:val="00172B93"/>
    <w:rsid w:val="001C4509"/>
    <w:rsid w:val="002E6CA8"/>
    <w:rsid w:val="00306FB1"/>
    <w:rsid w:val="003F1912"/>
    <w:rsid w:val="00490866"/>
    <w:rsid w:val="00502B9D"/>
    <w:rsid w:val="00693DE1"/>
    <w:rsid w:val="00A36EFD"/>
    <w:rsid w:val="00C7093D"/>
    <w:rsid w:val="00CE15D4"/>
    <w:rsid w:val="00F3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8FEE3E9A93420EAE982F41FA208F4E">
    <w:name w:val="EE8FEE3E9A93420EAE982F41FA208F4E"/>
    <w:rsid w:val="00693DE1"/>
  </w:style>
  <w:style w:type="paragraph" w:customStyle="1" w:styleId="D30317534EDC4B7CB5B1234B7EFC16D1">
    <w:name w:val="D30317534EDC4B7CB5B1234B7EFC16D1"/>
    <w:rsid w:val="00693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1</TotalTime>
  <Pages>2</Pages>
  <Words>601</Words>
  <Characters>2782</Characters>
  <Application>Microsoft Office Word</Application>
  <DocSecurity>0</DocSecurity>
  <Lines>132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</dc:creator>
  <cp:lastModifiedBy>SarahJane DiMichele</cp:lastModifiedBy>
  <cp:revision>4</cp:revision>
  <dcterms:created xsi:type="dcterms:W3CDTF">2021-12-21T17:29:00Z</dcterms:created>
  <dcterms:modified xsi:type="dcterms:W3CDTF">2021-12-21T17:30:00Z</dcterms:modified>
</cp:coreProperties>
</file>